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8928"/>
      </w:tblGrid>
      <w:tr w:rsidRPr="008130DC" w:rsidR="008130DC" w:rsidTr="04AE285A" w14:paraId="44F0744F" w14:textId="77777777">
        <w:tc>
          <w:tcPr>
            <w:tcW w:w="8928" w:type="dxa"/>
            <w:shd w:val="clear" w:color="auto" w:fill="auto"/>
            <w:tcMar/>
          </w:tcPr>
          <w:p w:rsidRPr="008130DC" w:rsidR="008130DC" w:rsidP="529647F2" w:rsidRDefault="008130DC" w14:paraId="167221BE" w14:textId="03DEC1CC">
            <w:pPr>
              <w:spacing w:line="288" w:lineRule="auto"/>
              <w:rPr>
                <w:b w:val="1"/>
                <w:bCs w:val="1"/>
              </w:rPr>
            </w:pPr>
            <w:r>
              <w:br w:type="page"/>
            </w:r>
            <w:r w:rsidRPr="04AE285A" w:rsidR="008130DC">
              <w:rPr>
                <w:b w:val="1"/>
                <w:bCs w:val="1"/>
              </w:rPr>
              <w:t>Bijlage 1 – Inventaris</w:t>
            </w:r>
            <w:r w:rsidRPr="04AE285A" w:rsidR="7CAB9DFE">
              <w:rPr>
                <w:b w:val="1"/>
                <w:bCs w:val="1"/>
              </w:rPr>
              <w:t>atie</w:t>
            </w:r>
            <w:r w:rsidRPr="04AE285A" w:rsidR="008130DC">
              <w:rPr>
                <w:b w:val="1"/>
                <w:bCs w:val="1"/>
              </w:rPr>
              <w:t xml:space="preserve">lijst </w:t>
            </w:r>
          </w:p>
          <w:p w:rsidRPr="008130DC" w:rsidR="008130DC" w:rsidP="529647F2" w:rsidRDefault="008130DC" w14:paraId="33853663" w14:textId="77777777">
            <w:pPr>
              <w:spacing w:line="288" w:lineRule="auto"/>
              <w:rPr>
                <w:b w:val="1"/>
                <w:bCs w:val="1"/>
              </w:rPr>
            </w:pPr>
          </w:p>
          <w:p w:rsidRPr="008130DC" w:rsidR="008130DC" w:rsidP="529647F2" w:rsidRDefault="008130DC" w14:paraId="18844EEE" w14:textId="77777777">
            <w:pPr>
              <w:spacing w:line="288" w:lineRule="auto"/>
              <w:rPr>
                <w:b w:val="1"/>
                <w:bCs w:val="1"/>
                <w:i w:val="1"/>
                <w:iCs w:val="1"/>
              </w:rPr>
            </w:pPr>
          </w:p>
          <w:tbl>
            <w:tblPr>
              <w:tblW w:w="88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2606"/>
              <w:gridCol w:w="1253"/>
              <w:gridCol w:w="1418"/>
              <w:gridCol w:w="1559"/>
              <w:gridCol w:w="1418"/>
            </w:tblGrid>
            <w:tr w:rsidRPr="008130DC" w:rsidR="008130DC" w:rsidTr="529647F2" w14:paraId="7BB84326" w14:textId="77777777">
              <w:tc>
                <w:tcPr>
                  <w:tcW w:w="562" w:type="dxa"/>
                  <w:shd w:val="clear" w:color="auto" w:fill="auto"/>
                  <w:tcMar/>
                </w:tcPr>
                <w:p w:rsidRPr="008130DC" w:rsidR="008130DC" w:rsidP="529647F2" w:rsidRDefault="008130DC" w14:paraId="26D4C792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Nr.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Pr="008130DC" w:rsidR="008130DC" w:rsidP="529647F2" w:rsidRDefault="008130DC" w14:paraId="4BF8EDFA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Document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Pr="008130DC" w:rsidR="008130DC" w:rsidP="529647F2" w:rsidRDefault="008130DC" w14:paraId="27CE63AB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Beoordeling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529647F2" w:rsidRDefault="008130DC" w14:paraId="33D2546A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Woo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Pr="008130DC" w:rsidR="008130DC" w:rsidP="529647F2" w:rsidRDefault="008130DC" w14:paraId="26FD3050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Afzender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529647F2" w:rsidRDefault="008130DC" w14:paraId="5A3343AE" w14:textId="77777777">
                  <w:pPr>
                    <w:spacing w:line="288" w:lineRule="auto"/>
                    <w:rPr>
                      <w:b w:val="1"/>
                      <w:bCs w:val="1"/>
                    </w:rPr>
                  </w:pPr>
                  <w:r w:rsidRPr="529647F2" w:rsidR="008130DC">
                    <w:rPr>
                      <w:b w:val="1"/>
                      <w:bCs w:val="1"/>
                    </w:rPr>
                    <w:t>Ontvanger</w:t>
                  </w:r>
                </w:p>
              </w:tc>
            </w:tr>
            <w:tr w:rsidRPr="008130DC" w:rsidR="008130DC" w:rsidTr="529647F2" w14:paraId="43AC437C" w14:textId="77777777">
              <w:tc>
                <w:tcPr>
                  <w:tcW w:w="562" w:type="dxa"/>
                  <w:shd w:val="clear" w:color="auto" w:fill="auto"/>
                  <w:tcMar/>
                </w:tcPr>
                <w:p w:rsidRPr="008130DC" w:rsidR="008130DC" w:rsidP="008130DC" w:rsidRDefault="008130DC" w14:paraId="66F4F9F2" w14:textId="77777777">
                  <w:pPr>
                    <w:spacing w:line="288" w:lineRule="auto"/>
                  </w:pPr>
                  <w:r w:rsidRPr="008130DC">
                    <w:t>1.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Pr="008130DC" w:rsidR="008130DC" w:rsidP="008130DC" w:rsidRDefault="008130DC" w14:paraId="4119B52A" w14:textId="65DF5BDD">
                  <w:pPr>
                    <w:spacing w:line="288" w:lineRule="auto"/>
                  </w:pPr>
                  <w:r w:rsidR="008130DC">
                    <w:rPr/>
                    <w:t xml:space="preserve">Aanvraagformulier </w:t>
                  </w:r>
                  <w:r w:rsidR="008130DC">
                    <w:rPr/>
                    <w:t>S</w:t>
                  </w:r>
                  <w:r w:rsidR="008130DC">
                    <w:rPr/>
                    <w:t xml:space="preserve">ubsidieregeling </w:t>
                  </w:r>
                  <w:r w:rsidR="008130DC">
                    <w:rPr/>
                    <w:t>wolfwerende</w:t>
                  </w:r>
                  <w:r w:rsidR="008130DC">
                    <w:rPr/>
                    <w:t xml:space="preserve"> rasters Drenthe 2023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Pr="008130DC" w:rsidR="008130DC" w:rsidP="008130DC" w:rsidRDefault="008130DC" w14:paraId="1247D3AB" w14:textId="77777777">
                  <w:pPr>
                    <w:spacing w:line="288" w:lineRule="auto"/>
                  </w:pPr>
                  <w:r w:rsidRPr="008130DC"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688FFE91" w14:textId="6DFC982A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 xml:space="preserve">5.1, lid </w:t>
                  </w:r>
                  <w:r w:rsidR="67E1B628">
                    <w:rPr/>
                    <w:t>2</w:t>
                  </w:r>
                  <w:r w:rsidR="008130DC">
                    <w:rPr/>
                    <w:t xml:space="preserve">, </w:t>
                  </w:r>
                  <w:r w:rsidR="008130DC">
                    <w:rPr/>
                    <w:t>onder</w:t>
                  </w:r>
                  <w:r w:rsidR="008130DC">
                    <w:rPr/>
                    <w:t xml:space="preserve"> </w:t>
                  </w:r>
                  <w:r w:rsidR="418CF0B0">
                    <w:rPr/>
                    <w:t>e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Pr="008130DC" w:rsidR="008130DC" w:rsidP="008130DC" w:rsidRDefault="008130DC" w14:paraId="7725EA66" w14:textId="53097BC4">
                  <w:pPr>
                    <w:spacing w:line="288" w:lineRule="auto"/>
                  </w:pPr>
                  <w:r>
                    <w:t xml:space="preserve">Aanvrager 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049E3036" w14:textId="77777777">
                  <w:pPr>
                    <w:spacing w:line="288" w:lineRule="auto"/>
                  </w:pPr>
                  <w:r w:rsidRPr="008130DC">
                    <w:t>GS</w:t>
                  </w:r>
                </w:p>
              </w:tc>
            </w:tr>
            <w:tr w:rsidRPr="008130DC" w:rsidR="008130DC" w:rsidTr="529647F2" w14:paraId="6E86C7D1" w14:textId="77777777">
              <w:tc>
                <w:tcPr>
                  <w:tcW w:w="562" w:type="dxa"/>
                  <w:shd w:val="clear" w:color="auto" w:fill="auto"/>
                  <w:tcMar/>
                </w:tcPr>
                <w:p w:rsidRPr="008130DC" w:rsidR="008130DC" w:rsidP="008130DC" w:rsidRDefault="008130DC" w14:paraId="42A5CAE8" w14:textId="4B844350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2</w:t>
                  </w:r>
                  <w:r w:rsidR="16EFD88A">
                    <w:rPr/>
                    <w:t>a</w:t>
                  </w:r>
                  <w:r w:rsidR="008130DC">
                    <w:rPr/>
                    <w:t>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Pr="008130DC" w:rsidR="008130DC" w:rsidP="008130DC" w:rsidRDefault="008130DC" w14:paraId="6D65FE78" w14:textId="741C5EE3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Stallijst</w:t>
                  </w:r>
                  <w:r w:rsidR="008130DC">
                    <w:rPr/>
                    <w:t xml:space="preserve"> </w:t>
                  </w:r>
                  <w:r w:rsidR="6A13CB78">
                    <w:rPr/>
                    <w:t>1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Pr="008130DC" w:rsidR="008130DC" w:rsidP="008130DC" w:rsidRDefault="008130DC" w14:paraId="7CE039C6" w14:textId="77777777">
                  <w:pPr>
                    <w:spacing w:line="288" w:lineRule="auto"/>
                  </w:pPr>
                  <w:r w:rsidRPr="008130DC">
                    <w:t>Deels openbaar</w:t>
                  </w:r>
                </w:p>
                <w:p w:rsidRPr="008130DC" w:rsidR="008130DC" w:rsidP="008130DC" w:rsidRDefault="008130DC" w14:paraId="41156E9F" w14:textId="77777777">
                  <w:pPr>
                    <w:spacing w:line="288" w:lineRule="auto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6E418FD1" w14:textId="10B337E1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 xml:space="preserve">5.1, lid </w:t>
                  </w:r>
                  <w:r w:rsidR="6DB8A5E8">
                    <w:rPr/>
                    <w:t>2</w:t>
                  </w:r>
                  <w:r w:rsidR="008130DC">
                    <w:rPr/>
                    <w:t xml:space="preserve">, </w:t>
                  </w:r>
                  <w:r w:rsidR="008130DC">
                    <w:rPr/>
                    <w:t>onder</w:t>
                  </w:r>
                  <w:r w:rsidR="008130DC">
                    <w:rPr/>
                    <w:t xml:space="preserve"> </w:t>
                  </w:r>
                  <w:r w:rsidR="6D8B52DD">
                    <w:rPr/>
                    <w:t>e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Pr="008130DC" w:rsidR="008130DC" w:rsidP="410C2EF9" w:rsidRDefault="1644D6E0" w14:paraId="64373EC2" w14:textId="1CC513D6">
                  <w:pPr>
                    <w:spacing w:line="288" w:lineRule="auto"/>
                  </w:pPr>
                  <w:r w:rsidR="1644D6E0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366F7FCE" w14:textId="77777777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GS</w:t>
                  </w:r>
                </w:p>
              </w:tc>
            </w:tr>
            <w:tr w:rsidR="529647F2" w:rsidTr="529647F2" w14:paraId="34B2E6AC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2B40C7F3" w:rsidP="529647F2" w:rsidRDefault="2B40C7F3" w14:paraId="5BE2253A" w14:textId="47C392E4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2B40C7F3">
                    <w:rPr/>
                    <w:t>2b</w:t>
                  </w:r>
                  <w:r w:rsidR="6F8A876E">
                    <w:rPr/>
                    <w:t xml:space="preserve">. 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6F8A876E" w:rsidP="529647F2" w:rsidRDefault="6F8A876E" w14:paraId="7202EE2C" w14:textId="4434AB6D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6F8A876E">
                    <w:rPr/>
                    <w:t>Stallijst</w:t>
                  </w:r>
                  <w:r w:rsidR="6F8A876E">
                    <w:rPr/>
                    <w:t xml:space="preserve"> 2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6F8A876E" w:rsidP="529647F2" w:rsidRDefault="6F8A876E" w14:paraId="2BEFB4D0" w14:textId="3E6B2745">
                  <w:pPr>
                    <w:pStyle w:val="Standaard"/>
                    <w:spacing w:line="288" w:lineRule="auto"/>
                  </w:pPr>
                  <w:r w:rsidR="6F8A876E">
                    <w:rPr/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3695ED3" w:rsidP="529647F2" w:rsidRDefault="43695ED3" w14:paraId="039BD24D" w14:textId="10B337E1">
                  <w:pPr>
                    <w:spacing w:line="288" w:lineRule="auto"/>
                  </w:pPr>
                  <w:r w:rsidR="43695ED3">
                    <w:rPr/>
                    <w:t xml:space="preserve">5.1, lid 2, </w:t>
                  </w:r>
                  <w:r w:rsidR="43695ED3">
                    <w:rPr/>
                    <w:t>onder</w:t>
                  </w:r>
                  <w:r w:rsidR="43695ED3">
                    <w:rPr/>
                    <w:t xml:space="preserve"> e</w:t>
                  </w:r>
                </w:p>
                <w:p w:rsidR="529647F2" w:rsidP="529647F2" w:rsidRDefault="529647F2" w14:paraId="53682F6C" w14:textId="347DABF1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6AE4F348" w:rsidP="529647F2" w:rsidRDefault="6AE4F348" w14:paraId="0955512B" w14:textId="1CC513D6">
                  <w:pPr>
                    <w:spacing w:line="288" w:lineRule="auto"/>
                  </w:pPr>
                  <w:r w:rsidR="6AE4F348">
                    <w:rPr/>
                    <w:t>Aanvrager</w:t>
                  </w:r>
                </w:p>
                <w:p w:rsidR="529647F2" w:rsidP="529647F2" w:rsidRDefault="529647F2" w14:paraId="7688FDC7" w14:textId="4AD34F4A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505AE9B4" w:rsidP="529647F2" w:rsidRDefault="505AE9B4" w14:paraId="22FA2394" w14:textId="136523CE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505AE9B4">
                    <w:rPr/>
                    <w:t>GS</w:t>
                  </w:r>
                </w:p>
              </w:tc>
            </w:tr>
            <w:tr w:rsidR="529647F2" w:rsidTr="529647F2" w14:paraId="15EEA0B7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7B6FB217" w:rsidP="529647F2" w:rsidRDefault="7B6FB217" w14:paraId="2EEBB75D" w14:textId="4F4B4666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7B6FB217">
                    <w:rPr/>
                    <w:t>2c</w:t>
                  </w:r>
                  <w:r w:rsidR="43695ED3">
                    <w:rPr/>
                    <w:t>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3695ED3" w:rsidP="529647F2" w:rsidRDefault="43695ED3" w14:paraId="35CDB3A7" w14:textId="7715D41A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43695ED3">
                    <w:rPr/>
                    <w:t>Stallijst</w:t>
                  </w:r>
                  <w:r w:rsidR="43695ED3">
                    <w:rPr/>
                    <w:t xml:space="preserve"> 3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3695ED3" w:rsidP="529647F2" w:rsidRDefault="43695ED3" w14:paraId="0CFA8719" w14:textId="1CA9A0E6">
                  <w:pPr>
                    <w:pStyle w:val="Standaard"/>
                    <w:spacing w:line="288" w:lineRule="auto"/>
                  </w:pPr>
                  <w:r w:rsidR="43695ED3">
                    <w:rPr/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3695ED3" w:rsidP="529647F2" w:rsidRDefault="43695ED3" w14:paraId="39F55480" w14:textId="10B337E1">
                  <w:pPr>
                    <w:spacing w:line="288" w:lineRule="auto"/>
                  </w:pPr>
                  <w:r w:rsidR="43695ED3">
                    <w:rPr/>
                    <w:t xml:space="preserve">5.1, lid 2, </w:t>
                  </w:r>
                  <w:r w:rsidR="43695ED3">
                    <w:rPr/>
                    <w:t>onder</w:t>
                  </w:r>
                  <w:r w:rsidR="43695ED3">
                    <w:rPr/>
                    <w:t xml:space="preserve"> e</w:t>
                  </w:r>
                </w:p>
                <w:p w:rsidR="529647F2" w:rsidP="529647F2" w:rsidRDefault="529647F2" w14:paraId="6406D0C2" w14:textId="7E3D5800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56702509" w:rsidP="529647F2" w:rsidRDefault="56702509" w14:paraId="1550A938" w14:textId="1CC513D6">
                  <w:pPr>
                    <w:spacing w:line="288" w:lineRule="auto"/>
                  </w:pPr>
                  <w:r w:rsidR="56702509">
                    <w:rPr/>
                    <w:t>Aanvrager</w:t>
                  </w:r>
                </w:p>
                <w:p w:rsidR="529647F2" w:rsidP="529647F2" w:rsidRDefault="529647F2" w14:paraId="39FA2DF5" w14:textId="5DF94D65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35486C1D" w:rsidP="529647F2" w:rsidRDefault="35486C1D" w14:paraId="3834701B" w14:textId="4A747F87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35486C1D">
                    <w:rPr/>
                    <w:t>GS</w:t>
                  </w:r>
                </w:p>
              </w:tc>
            </w:tr>
            <w:tr w:rsidR="529647F2" w:rsidTr="529647F2" w14:paraId="064EB0D6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6B76EAED" w:rsidP="529647F2" w:rsidRDefault="6B76EAED" w14:paraId="721420D3" w14:textId="34B63B58">
                  <w:pPr>
                    <w:pStyle w:val="Standaard"/>
                    <w:spacing w:line="288" w:lineRule="auto"/>
                  </w:pPr>
                  <w:r w:rsidR="6B76EAED">
                    <w:rPr/>
                    <w:t>2d</w:t>
                  </w:r>
                  <w:r w:rsidR="43695ED3">
                    <w:rPr/>
                    <w:t xml:space="preserve">. 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3695ED3" w:rsidP="529647F2" w:rsidRDefault="43695ED3" w14:paraId="6CC042C1" w14:textId="45C8ED20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43695ED3">
                    <w:rPr/>
                    <w:t>St</w:t>
                  </w:r>
                  <w:r w:rsidR="43695ED3">
                    <w:rPr/>
                    <w:t>allijst</w:t>
                  </w:r>
                  <w:r w:rsidR="43695ED3">
                    <w:rPr/>
                    <w:t xml:space="preserve"> 4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3695ED3" w:rsidP="529647F2" w:rsidRDefault="43695ED3" w14:paraId="2A5E3313" w14:textId="0E37A9F2">
                  <w:pPr>
                    <w:pStyle w:val="Standaard"/>
                    <w:spacing w:line="288" w:lineRule="auto"/>
                  </w:pPr>
                  <w:r w:rsidR="43695ED3">
                    <w:rPr/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3695ED3" w:rsidP="529647F2" w:rsidRDefault="43695ED3" w14:paraId="5800D108" w14:textId="10B337E1">
                  <w:pPr>
                    <w:spacing w:line="288" w:lineRule="auto"/>
                  </w:pPr>
                  <w:r w:rsidR="43695ED3">
                    <w:rPr/>
                    <w:t xml:space="preserve">5.1, lid 2, </w:t>
                  </w:r>
                  <w:r w:rsidR="43695ED3">
                    <w:rPr/>
                    <w:t>onder</w:t>
                  </w:r>
                  <w:r w:rsidR="43695ED3">
                    <w:rPr/>
                    <w:t xml:space="preserve"> e</w:t>
                  </w:r>
                </w:p>
                <w:p w:rsidR="529647F2" w:rsidP="529647F2" w:rsidRDefault="529647F2" w14:paraId="57C5FA4F" w14:textId="6084E2F0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687B11D7" w:rsidP="529647F2" w:rsidRDefault="687B11D7" w14:paraId="01B5995A" w14:textId="1CC513D6">
                  <w:pPr>
                    <w:spacing w:line="288" w:lineRule="auto"/>
                  </w:pPr>
                  <w:r w:rsidR="687B11D7">
                    <w:rPr/>
                    <w:t>Aanvrager</w:t>
                  </w:r>
                </w:p>
                <w:p w:rsidR="529647F2" w:rsidP="529647F2" w:rsidRDefault="529647F2" w14:paraId="7C2D96F6" w14:textId="6353E217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739C86B4" w:rsidP="529647F2" w:rsidRDefault="739C86B4" w14:paraId="5BA3560D" w14:textId="568B608E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739C86B4">
                    <w:rPr/>
                    <w:t>GS</w:t>
                  </w:r>
                </w:p>
              </w:tc>
            </w:tr>
            <w:tr w:rsidRPr="008130DC" w:rsidR="008130DC" w:rsidTr="529647F2" w14:paraId="2976D7E2" w14:textId="77777777">
              <w:tc>
                <w:tcPr>
                  <w:tcW w:w="562" w:type="dxa"/>
                  <w:shd w:val="clear" w:color="auto" w:fill="auto"/>
                  <w:tcMar/>
                </w:tcPr>
                <w:p w:rsidRPr="008130DC" w:rsidR="008130DC" w:rsidP="008130DC" w:rsidRDefault="008130DC" w14:paraId="43AC8FCA" w14:textId="7DAC6CC0">
                  <w:pPr>
                    <w:spacing w:line="288" w:lineRule="auto"/>
                    <w:rPr>
                      <w:lang w:val="en-GB"/>
                    </w:rPr>
                  </w:pPr>
                  <w:r w:rsidR="0E0758B7">
                    <w:rPr/>
                    <w:t>3</w:t>
                  </w:r>
                  <w:r w:rsidR="008130DC">
                    <w:rPr/>
                    <w:t>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Pr="008130DC" w:rsidR="008130DC" w:rsidP="008130DC" w:rsidRDefault="008130DC" w14:paraId="4E1523C1" w14:textId="75825E8D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Omtrek</w:t>
                  </w:r>
                  <w:r w:rsidR="008130DC">
                    <w:rPr/>
                    <w:t xml:space="preserve"> </w:t>
                  </w:r>
                  <w:r w:rsidR="008130DC">
                    <w:rPr/>
                    <w:t>perceel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Pr="008130DC" w:rsidR="008130DC" w:rsidP="008130DC" w:rsidRDefault="00032332" w14:paraId="1C09881E" w14:textId="7B5D7311">
                  <w:pPr>
                    <w:spacing w:line="288" w:lineRule="auto"/>
                    <w:rPr>
                      <w:lang w:val="en-GB"/>
                    </w:rPr>
                  </w:pPr>
                  <w:r w:rsidR="00032332">
                    <w:rPr/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34B7BB0B" w14:textId="09692400">
                  <w:pPr>
                    <w:spacing w:line="288" w:lineRule="auto"/>
                    <w:rPr>
                      <w:lang w:val="en-GB"/>
                    </w:rPr>
                  </w:pPr>
                  <w:r w:rsidR="2A90209C">
                    <w:rPr/>
                    <w:t xml:space="preserve">5.1, lid 2, </w:t>
                  </w:r>
                  <w:r w:rsidR="2A90209C">
                    <w:rPr/>
                    <w:t>onder</w:t>
                  </w:r>
                  <w:r w:rsidR="2A90209C">
                    <w:rPr/>
                    <w:t xml:space="preserve"> e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Pr="008130DC" w:rsidR="008130DC" w:rsidP="008130DC" w:rsidRDefault="008130DC" w14:paraId="078F6E2A" w14:textId="12123749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2481FA94" w14:textId="60FA4D54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GS</w:t>
                  </w:r>
                  <w:r w:rsidR="008130DC">
                    <w:rPr/>
                    <w:t xml:space="preserve"> </w:t>
                  </w:r>
                </w:p>
              </w:tc>
            </w:tr>
            <w:tr w:rsidR="410C2EF9" w:rsidTr="529647F2" w14:paraId="2F9B7B27" w14:textId="77777777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42486421" w:rsidP="410C2EF9" w:rsidRDefault="42486421" w14:paraId="74708F11" w14:textId="789DF814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4.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2486421" w:rsidP="410C2EF9" w:rsidRDefault="42486421" w14:paraId="0A953D3A" w14:textId="34BC6F63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Kostenoverzicht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2486421" w:rsidP="410C2EF9" w:rsidRDefault="42486421" w14:paraId="2728A0B0" w14:textId="42CA7E18">
                  <w:pPr>
                    <w:spacing w:line="288" w:lineRule="auto"/>
                  </w:pPr>
                  <w:r>
                    <w:t>Volledig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10C2EF9" w:rsidP="410C2EF9" w:rsidRDefault="410C2EF9" w14:paraId="6FC4B796" w14:textId="7F178BAD">
                  <w:pPr>
                    <w:spacing w:line="288" w:lineRule="auto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42486421" w:rsidP="410C2EF9" w:rsidRDefault="42486421" w14:paraId="1506F730" w14:textId="5EF1601C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2486421" w:rsidP="410C2EF9" w:rsidRDefault="42486421" w14:paraId="446AD260" w14:textId="1CE96CDD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GS</w:t>
                  </w:r>
                </w:p>
              </w:tc>
            </w:tr>
            <w:tr w:rsidR="410C2EF9" w:rsidTr="529647F2" w14:paraId="4AD7461E" w14:textId="77777777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42486421" w:rsidP="410C2EF9" w:rsidRDefault="42486421" w14:paraId="57EB6E0E" w14:textId="138C7D24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5.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2486421" w:rsidP="410C2EF9" w:rsidRDefault="42486421" w14:paraId="0F3468CB" w14:textId="4E56B14B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Rekentool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2486421" w:rsidP="410C2EF9" w:rsidRDefault="42486421" w14:paraId="542ACCBF" w14:textId="44FD7347">
                  <w:pPr>
                    <w:spacing w:line="288" w:lineRule="auto"/>
                  </w:pPr>
                  <w:r>
                    <w:t>Volledig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10C2EF9" w:rsidP="410C2EF9" w:rsidRDefault="410C2EF9" w14:paraId="30010AB1" w14:textId="6EBE8E70">
                  <w:pPr>
                    <w:spacing w:line="288" w:lineRule="auto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42486421" w:rsidP="410C2EF9" w:rsidRDefault="42486421" w14:paraId="245AA7FB" w14:textId="4B33BB6D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2486421" w:rsidP="410C2EF9" w:rsidRDefault="42486421" w14:paraId="01FAED64" w14:textId="549237CE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GS</w:t>
                  </w:r>
                </w:p>
              </w:tc>
            </w:tr>
            <w:tr w:rsidR="410C2EF9" w:rsidTr="529647F2" w14:paraId="2EA7F55D" w14:textId="77777777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42486421" w:rsidP="410C2EF9" w:rsidRDefault="42486421" w14:paraId="4DE40C62" w14:textId="0F72586F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6a.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2486421" w:rsidP="410C2EF9" w:rsidRDefault="42486421" w14:paraId="0ED3A465" w14:textId="77FB8E6E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 xml:space="preserve">Foto </w:t>
                  </w:r>
                  <w:r w:rsidR="42486421">
                    <w:rPr/>
                    <w:t>huidige</w:t>
                  </w:r>
                  <w:r w:rsidR="42486421">
                    <w:rPr/>
                    <w:t xml:space="preserve"> </w:t>
                  </w:r>
                  <w:r w:rsidR="42486421">
                    <w:rPr/>
                    <w:t>situatie</w:t>
                  </w:r>
                  <w:r w:rsidR="42486421">
                    <w:rPr/>
                    <w:t xml:space="preserve"> 1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2486421" w:rsidP="410C2EF9" w:rsidRDefault="00172BA4" w14:paraId="55F32027" w14:textId="6AD1EDB1">
                  <w:pPr>
                    <w:spacing w:line="288" w:lineRule="auto"/>
                  </w:pPr>
                  <w:r>
                    <w:t>Buiten reikwijdte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10C2EF9" w:rsidP="410C2EF9" w:rsidRDefault="410C2EF9" w14:paraId="25991D27" w14:textId="1B101D55">
                  <w:pPr>
                    <w:spacing w:line="288" w:lineRule="auto"/>
                    <w:rPr>
                      <w:lang w:val="en-GB"/>
                    </w:rPr>
                  </w:pPr>
                  <w:r w:rsidR="3F4E75CE">
                    <w:rPr/>
                    <w:t>BR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42486421" w:rsidP="410C2EF9" w:rsidRDefault="42486421" w14:paraId="0FD60C0B" w14:textId="73CC3825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2486421" w:rsidP="410C2EF9" w:rsidRDefault="42486421" w14:paraId="43A5B63F" w14:textId="118E1AFE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GS</w:t>
                  </w:r>
                </w:p>
              </w:tc>
            </w:tr>
            <w:tr w:rsidR="410C2EF9" w:rsidTr="529647F2" w14:paraId="0EDBB4E7" w14:textId="77777777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42486421" w:rsidP="410C2EF9" w:rsidRDefault="42486421" w14:paraId="44199BE7" w14:textId="04B19990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6b.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42486421" w:rsidP="410C2EF9" w:rsidRDefault="42486421" w14:paraId="75FDA7E9" w14:textId="25C74741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 xml:space="preserve">Foto </w:t>
                  </w:r>
                  <w:r w:rsidR="42486421">
                    <w:rPr/>
                    <w:t>huidige</w:t>
                  </w:r>
                  <w:r w:rsidR="42486421">
                    <w:rPr/>
                    <w:t xml:space="preserve"> </w:t>
                  </w:r>
                  <w:r w:rsidR="42486421">
                    <w:rPr/>
                    <w:t>situatie</w:t>
                  </w:r>
                  <w:r w:rsidR="42486421">
                    <w:rPr/>
                    <w:t xml:space="preserve"> 2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42486421" w:rsidP="410C2EF9" w:rsidRDefault="00032332" w14:paraId="059E5B28" w14:textId="61159DC6">
                  <w:pPr>
                    <w:spacing w:line="288" w:lineRule="auto"/>
                  </w:pPr>
                  <w:r>
                    <w:t>Buiten reikwijdte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10C2EF9" w:rsidP="410C2EF9" w:rsidRDefault="410C2EF9" w14:paraId="36462C51" w14:textId="05258CF5">
                  <w:pPr>
                    <w:spacing w:line="288" w:lineRule="auto"/>
                    <w:rPr>
                      <w:lang w:val="en-GB"/>
                    </w:rPr>
                  </w:pPr>
                  <w:r w:rsidR="0103C955">
                    <w:rPr/>
                    <w:t>BR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42486421" w:rsidP="410C2EF9" w:rsidRDefault="42486421" w14:paraId="7E4421E8" w14:textId="281A72F3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Aanvrager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2486421" w:rsidP="410C2EF9" w:rsidRDefault="42486421" w14:paraId="3EEA748D" w14:textId="145BDA49">
                  <w:pPr>
                    <w:spacing w:line="288" w:lineRule="auto"/>
                    <w:rPr>
                      <w:lang w:val="en-GB"/>
                    </w:rPr>
                  </w:pPr>
                  <w:r w:rsidR="42486421">
                    <w:rPr/>
                    <w:t>GS</w:t>
                  </w:r>
                </w:p>
              </w:tc>
            </w:tr>
            <w:tr w:rsidR="529647F2" w:rsidTr="529647F2" w14:paraId="145E32AE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7AC9F4AA" w:rsidP="529647F2" w:rsidRDefault="7AC9F4AA" w14:paraId="02EDF7C2" w14:textId="5AF31F1E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7AC9F4AA">
                    <w:rPr/>
                    <w:t xml:space="preserve">7. 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7AC9F4AA" w:rsidP="529647F2" w:rsidRDefault="7AC9F4AA" w14:paraId="464561D0" w14:textId="55234B04">
                  <w:pPr>
                    <w:pStyle w:val="Standaard"/>
                    <w:spacing w:line="288" w:lineRule="auto"/>
                  </w:pPr>
                  <w:r w:rsidR="7AC9F4AA">
                    <w:rPr/>
                    <w:t>Bewijs</w:t>
                  </w:r>
                  <w:r w:rsidR="7AC9F4AA">
                    <w:rPr/>
                    <w:t xml:space="preserve"> van </w:t>
                  </w:r>
                  <w:r w:rsidR="7AC9F4AA">
                    <w:rPr/>
                    <w:t>bankrekening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7AC9F4AA" w:rsidP="529647F2" w:rsidRDefault="7AC9F4AA" w14:paraId="6F457692" w14:textId="61159DC6">
                  <w:pPr>
                    <w:spacing w:line="288" w:lineRule="auto"/>
                  </w:pPr>
                  <w:r w:rsidR="7AC9F4AA">
                    <w:rPr/>
                    <w:t>Buiten reikwijdte</w:t>
                  </w:r>
                </w:p>
                <w:p w:rsidR="529647F2" w:rsidP="529647F2" w:rsidRDefault="529647F2" w14:paraId="3E505EA9" w14:textId="2ABE170F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7AC9F4AA" w:rsidP="529647F2" w:rsidRDefault="7AC9F4AA" w14:paraId="6D32954E" w14:textId="05258CF5">
                  <w:pPr>
                    <w:spacing w:line="288" w:lineRule="auto"/>
                  </w:pPr>
                  <w:r w:rsidR="7AC9F4AA">
                    <w:rPr/>
                    <w:t>BR</w:t>
                  </w:r>
                </w:p>
                <w:p w:rsidR="529647F2" w:rsidP="529647F2" w:rsidRDefault="529647F2" w14:paraId="7C4EAF1D" w14:textId="0EB28798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5835623E" w:rsidP="529647F2" w:rsidRDefault="5835623E" w14:paraId="6CFB2FA5" w14:textId="1CC513D6">
                  <w:pPr>
                    <w:spacing w:line="288" w:lineRule="auto"/>
                  </w:pPr>
                  <w:r w:rsidR="5835623E">
                    <w:rPr/>
                    <w:t>Aanvrager</w:t>
                  </w:r>
                </w:p>
                <w:p w:rsidR="529647F2" w:rsidP="529647F2" w:rsidRDefault="529647F2" w14:paraId="7B4DA322" w14:textId="0864E9E4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5835623E" w:rsidP="529647F2" w:rsidRDefault="5835623E" w14:paraId="7436BA16" w14:textId="0F27A730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5835623E">
                    <w:rPr/>
                    <w:t>GS</w:t>
                  </w:r>
                </w:p>
              </w:tc>
            </w:tr>
            <w:tr w:rsidR="529647F2" w:rsidTr="529647F2" w14:paraId="15AF61E1">
              <w:trPr>
                <w:trHeight w:val="300"/>
              </w:trPr>
              <w:tc>
                <w:tcPr>
                  <w:tcW w:w="562" w:type="dxa"/>
                  <w:shd w:val="clear" w:color="auto" w:fill="auto"/>
                  <w:tcMar/>
                </w:tcPr>
                <w:p w:rsidR="068B38D1" w:rsidP="529647F2" w:rsidRDefault="068B38D1" w14:paraId="18BC807D" w14:textId="5738E1C6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068B38D1">
                    <w:rPr/>
                    <w:t>7.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="068B38D1" w:rsidP="529647F2" w:rsidRDefault="068B38D1" w14:paraId="72FB889A" w14:textId="12242503">
                  <w:pPr>
                    <w:pStyle w:val="Standaard"/>
                    <w:spacing w:line="288" w:lineRule="auto"/>
                  </w:pPr>
                  <w:r w:rsidR="068B38D1">
                    <w:rPr/>
                    <w:t>Statusbrief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="068B38D1" w:rsidP="529647F2" w:rsidRDefault="068B38D1" w14:paraId="731CB7B9" w14:textId="62D9FC3B">
                  <w:pPr>
                    <w:spacing w:line="288" w:lineRule="auto"/>
                  </w:pPr>
                  <w:r w:rsidR="068B38D1">
                    <w:rPr/>
                    <w:t>Deels openbaar</w:t>
                  </w:r>
                </w:p>
                <w:p w:rsidR="529647F2" w:rsidP="529647F2" w:rsidRDefault="529647F2" w14:paraId="2A663AF1" w14:textId="62288220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068B38D1" w:rsidP="529647F2" w:rsidRDefault="068B38D1" w14:paraId="595D8FE2" w14:textId="37B90843">
                  <w:pPr>
                    <w:spacing w:line="288" w:lineRule="auto"/>
                  </w:pPr>
                  <w:r w:rsidR="068B38D1">
                    <w:rPr/>
                    <w:t xml:space="preserve">5.1, lid 2, </w:t>
                  </w:r>
                  <w:r w:rsidR="068B38D1">
                    <w:rPr/>
                    <w:t>onder</w:t>
                  </w:r>
                  <w:r w:rsidR="068B38D1">
                    <w:rPr/>
                    <w:t xml:space="preserve"> e</w:t>
                  </w:r>
                </w:p>
                <w:p w:rsidR="529647F2" w:rsidP="529647F2" w:rsidRDefault="529647F2" w14:paraId="2DEFB113" w14:textId="37730B20">
                  <w:pPr>
                    <w:pStyle w:val="Standaard"/>
                    <w:spacing w:line="288" w:lineRule="auto"/>
                  </w:pP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="4FC97501" w:rsidP="529647F2" w:rsidRDefault="4FC97501" w14:paraId="5B0DBFEA" w14:textId="50C7B716">
                  <w:pPr>
                    <w:pStyle w:val="Standaard"/>
                    <w:spacing w:line="288" w:lineRule="auto"/>
                    <w:rPr>
                      <w:lang w:val="en-GB"/>
                    </w:rPr>
                  </w:pPr>
                  <w:r w:rsidR="4FC97501">
                    <w:rPr/>
                    <w:t>GS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="4FC97501" w:rsidP="529647F2" w:rsidRDefault="4FC97501" w14:paraId="1CFA0104" w14:textId="1CC513D6">
                  <w:pPr>
                    <w:spacing w:line="288" w:lineRule="auto"/>
                  </w:pPr>
                  <w:r w:rsidR="4FC97501">
                    <w:rPr/>
                    <w:t>Aanvrager</w:t>
                  </w:r>
                </w:p>
                <w:p w:rsidR="529647F2" w:rsidP="529647F2" w:rsidRDefault="529647F2" w14:paraId="60D17A3C" w14:textId="7C21E4BC">
                  <w:pPr>
                    <w:pStyle w:val="Standaard"/>
                    <w:spacing w:line="288" w:lineRule="auto"/>
                  </w:pPr>
                </w:p>
              </w:tc>
            </w:tr>
            <w:tr w:rsidRPr="008130DC" w:rsidR="008130DC" w:rsidTr="529647F2" w14:paraId="4FEE52E3" w14:textId="77777777">
              <w:tc>
                <w:tcPr>
                  <w:tcW w:w="562" w:type="dxa"/>
                  <w:shd w:val="clear" w:color="auto" w:fill="auto"/>
                  <w:tcMar/>
                </w:tcPr>
                <w:p w:rsidRPr="008130DC" w:rsidR="008130DC" w:rsidP="008130DC" w:rsidRDefault="3755B235" w14:paraId="4F44C3F4" w14:textId="3E071B1A">
                  <w:pPr>
                    <w:spacing w:line="288" w:lineRule="auto"/>
                    <w:rPr>
                      <w:lang w:val="en-GB"/>
                    </w:rPr>
                  </w:pPr>
                  <w:r w:rsidR="068B38D1">
                    <w:rPr/>
                    <w:t>8</w:t>
                  </w:r>
                  <w:r w:rsidR="008130DC">
                    <w:rPr/>
                    <w:t>.</w:t>
                  </w:r>
                </w:p>
              </w:tc>
              <w:tc>
                <w:tcPr>
                  <w:tcW w:w="2606" w:type="dxa"/>
                  <w:shd w:val="clear" w:color="auto" w:fill="auto"/>
                  <w:tcMar/>
                </w:tcPr>
                <w:p w:rsidRPr="008130DC" w:rsidR="008130DC" w:rsidP="008130DC" w:rsidRDefault="008130DC" w14:paraId="1C1E5317" w14:textId="4DB49590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Subsidiebeschikking</w:t>
                  </w:r>
                </w:p>
              </w:tc>
              <w:tc>
                <w:tcPr>
                  <w:tcW w:w="1253" w:type="dxa"/>
                  <w:shd w:val="clear" w:color="auto" w:fill="auto"/>
                  <w:tcMar/>
                </w:tcPr>
                <w:p w:rsidRPr="008130DC" w:rsidR="008130DC" w:rsidP="008130DC" w:rsidRDefault="008130DC" w14:paraId="52665EF7" w14:textId="62D9FC3B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Deels openbaar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008130DC" w14:paraId="3C55F9C1" w14:textId="37B90843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 xml:space="preserve">5.1, lid </w:t>
                  </w:r>
                  <w:r w:rsidR="743B019F">
                    <w:rPr/>
                    <w:t>2</w:t>
                  </w:r>
                  <w:r w:rsidR="008130DC">
                    <w:rPr/>
                    <w:t xml:space="preserve">, </w:t>
                  </w:r>
                  <w:r w:rsidR="008130DC">
                    <w:rPr/>
                    <w:t>onder</w:t>
                  </w:r>
                  <w:r w:rsidR="008130DC">
                    <w:rPr/>
                    <w:t xml:space="preserve"> </w:t>
                  </w:r>
                  <w:r w:rsidR="2C835A24">
                    <w:rPr/>
                    <w:t>e</w:t>
                  </w:r>
                </w:p>
              </w:tc>
              <w:tc>
                <w:tcPr>
                  <w:tcW w:w="1559" w:type="dxa"/>
                  <w:shd w:val="clear" w:color="auto" w:fill="auto"/>
                  <w:tcMar/>
                </w:tcPr>
                <w:p w:rsidRPr="008130DC" w:rsidR="008130DC" w:rsidP="008130DC" w:rsidRDefault="008130DC" w14:paraId="495B3AA7" w14:textId="05CEF5D6">
                  <w:pPr>
                    <w:spacing w:line="288" w:lineRule="auto"/>
                    <w:rPr>
                      <w:lang w:val="en-GB"/>
                    </w:rPr>
                  </w:pPr>
                  <w:r w:rsidR="008130DC">
                    <w:rPr/>
                    <w:t>GS</w:t>
                  </w:r>
                </w:p>
              </w:tc>
              <w:tc>
                <w:tcPr>
                  <w:tcW w:w="1418" w:type="dxa"/>
                  <w:shd w:val="clear" w:color="auto" w:fill="auto"/>
                  <w:tcMar/>
                </w:tcPr>
                <w:p w:rsidRPr="008130DC" w:rsidR="008130DC" w:rsidP="008130DC" w:rsidRDefault="2D2F774B" w14:paraId="4BE5F4D4" w14:textId="13138D65">
                  <w:pPr>
                    <w:spacing w:line="288" w:lineRule="auto"/>
                    <w:rPr>
                      <w:lang w:val="en-GB"/>
                    </w:rPr>
                  </w:pPr>
                  <w:r w:rsidR="2D2F774B">
                    <w:rPr/>
                    <w:t>Aanvrager</w:t>
                  </w:r>
                </w:p>
              </w:tc>
            </w:tr>
          </w:tbl>
          <w:p w:rsidRPr="008130DC" w:rsidR="008130DC" w:rsidP="008130DC" w:rsidRDefault="008130DC" w14:paraId="64A58636" w14:textId="77777777">
            <w:pPr>
              <w:spacing w:line="288" w:lineRule="auto"/>
            </w:pPr>
          </w:p>
          <w:p w:rsidRPr="008130DC" w:rsidR="008130DC" w:rsidP="008130DC" w:rsidRDefault="008130DC" w14:paraId="3D1AB722" w14:textId="77777777">
            <w:pPr>
              <w:spacing w:line="288" w:lineRule="auto"/>
            </w:pPr>
          </w:p>
        </w:tc>
      </w:tr>
      <w:tr w:rsidRPr="008130DC" w:rsidR="008130DC" w:rsidTr="04AE285A" w14:paraId="4FE7C0F5" w14:textId="77777777">
        <w:tc>
          <w:tcPr>
            <w:tcW w:w="8928" w:type="dxa"/>
            <w:shd w:val="clear" w:color="auto" w:fill="auto"/>
            <w:tcMar/>
          </w:tcPr>
          <w:p w:rsidRPr="008130DC" w:rsidR="008130DC" w:rsidP="008130DC" w:rsidRDefault="008130DC" w14:paraId="57AAD62F" w14:textId="77777777">
            <w:pPr>
              <w:spacing w:line="288" w:lineRule="auto"/>
            </w:pPr>
          </w:p>
        </w:tc>
      </w:tr>
    </w:tbl>
    <w:p w:rsidRPr="0090777E" w:rsidR="00ED2ED2" w:rsidP="008130DC" w:rsidRDefault="00ED2ED2" w14:paraId="18871462" w14:textId="77777777">
      <w:pPr>
        <w:spacing w:line="288" w:lineRule="auto"/>
      </w:pPr>
    </w:p>
    <w:sectPr w:rsidRPr="0090777E" w:rsidR="00ED2ED2" w:rsidSect="002832CB">
      <w:pgSz w:w="11906" w:h="16838" w:orient="portrait"/>
      <w:pgMar w:top="1417" w:right="1417" w:bottom="1417" w:left="1417" w:header="708" w:footer="708" w:gutter="0"/>
      <w:paperSrc w:first="265" w:other="26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35615636">
    <w:abstractNumId w:val="0"/>
  </w:num>
  <w:num w:numId="2" w16cid:durableId="641613793">
    <w:abstractNumId w:val="1"/>
  </w:num>
  <w:num w:numId="3" w16cid:durableId="711078924">
    <w:abstractNumId w:val="2"/>
  </w:num>
  <w:num w:numId="4" w16cid:durableId="1220289803">
    <w:abstractNumId w:val="3"/>
  </w:num>
  <w:num w:numId="5" w16cid:durableId="920024916">
    <w:abstractNumId w:val="8"/>
  </w:num>
  <w:num w:numId="6" w16cid:durableId="1187064943">
    <w:abstractNumId w:val="4"/>
  </w:num>
  <w:num w:numId="7" w16cid:durableId="399138652">
    <w:abstractNumId w:val="5"/>
  </w:num>
  <w:num w:numId="8" w16cid:durableId="9449533">
    <w:abstractNumId w:val="6"/>
  </w:num>
  <w:num w:numId="9" w16cid:durableId="612713558">
    <w:abstractNumId w:val="7"/>
  </w:num>
  <w:num w:numId="10" w16cid:durableId="1062172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6" w:nlCheck="1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DC"/>
    <w:rsid w:val="00032332"/>
    <w:rsid w:val="00074D2E"/>
    <w:rsid w:val="000C2AD4"/>
    <w:rsid w:val="00153D3F"/>
    <w:rsid w:val="00172BA4"/>
    <w:rsid w:val="001B19D2"/>
    <w:rsid w:val="002832CB"/>
    <w:rsid w:val="00290FA5"/>
    <w:rsid w:val="00322ACB"/>
    <w:rsid w:val="003A7B65"/>
    <w:rsid w:val="00484E00"/>
    <w:rsid w:val="00497A97"/>
    <w:rsid w:val="005B5015"/>
    <w:rsid w:val="007349EA"/>
    <w:rsid w:val="00797E7D"/>
    <w:rsid w:val="007F6EE6"/>
    <w:rsid w:val="008130DC"/>
    <w:rsid w:val="008254AD"/>
    <w:rsid w:val="0090777E"/>
    <w:rsid w:val="00AB488A"/>
    <w:rsid w:val="00B22412"/>
    <w:rsid w:val="00B47303"/>
    <w:rsid w:val="00B6595C"/>
    <w:rsid w:val="00BC6EEC"/>
    <w:rsid w:val="00BE139C"/>
    <w:rsid w:val="00D870C2"/>
    <w:rsid w:val="00E531F7"/>
    <w:rsid w:val="00E570D8"/>
    <w:rsid w:val="00ED2ED2"/>
    <w:rsid w:val="00F06289"/>
    <w:rsid w:val="00FD5334"/>
    <w:rsid w:val="0103C955"/>
    <w:rsid w:val="0321E0D4"/>
    <w:rsid w:val="04AE285A"/>
    <w:rsid w:val="04BDB135"/>
    <w:rsid w:val="068B38D1"/>
    <w:rsid w:val="07097C8A"/>
    <w:rsid w:val="0713599F"/>
    <w:rsid w:val="0A4AFA61"/>
    <w:rsid w:val="0E0758B7"/>
    <w:rsid w:val="1487EA37"/>
    <w:rsid w:val="1644D6E0"/>
    <w:rsid w:val="16EFD88A"/>
    <w:rsid w:val="1CB70BB2"/>
    <w:rsid w:val="285426B3"/>
    <w:rsid w:val="28CA36BD"/>
    <w:rsid w:val="2A90209C"/>
    <w:rsid w:val="2B40C7F3"/>
    <w:rsid w:val="2C01D77F"/>
    <w:rsid w:val="2C835A24"/>
    <w:rsid w:val="2D2F774B"/>
    <w:rsid w:val="2DE073C0"/>
    <w:rsid w:val="300CBDC4"/>
    <w:rsid w:val="3446D44E"/>
    <w:rsid w:val="35486C1D"/>
    <w:rsid w:val="3755B235"/>
    <w:rsid w:val="3AA5CE6B"/>
    <w:rsid w:val="3F4E75CE"/>
    <w:rsid w:val="410C2EF9"/>
    <w:rsid w:val="418CF0B0"/>
    <w:rsid w:val="42486421"/>
    <w:rsid w:val="43695ED3"/>
    <w:rsid w:val="454073A4"/>
    <w:rsid w:val="4F22D0FE"/>
    <w:rsid w:val="4FC97501"/>
    <w:rsid w:val="505AE9B4"/>
    <w:rsid w:val="512614E9"/>
    <w:rsid w:val="529647F2"/>
    <w:rsid w:val="56702509"/>
    <w:rsid w:val="5835623E"/>
    <w:rsid w:val="63D919AC"/>
    <w:rsid w:val="6638AAAD"/>
    <w:rsid w:val="67E1B628"/>
    <w:rsid w:val="687B11D7"/>
    <w:rsid w:val="692F86D6"/>
    <w:rsid w:val="6A13CB78"/>
    <w:rsid w:val="6AE4F348"/>
    <w:rsid w:val="6B76EAED"/>
    <w:rsid w:val="6C4DF12D"/>
    <w:rsid w:val="6D8B52DD"/>
    <w:rsid w:val="6DB8A5E8"/>
    <w:rsid w:val="6F8A876E"/>
    <w:rsid w:val="7368A4B6"/>
    <w:rsid w:val="739C86B4"/>
    <w:rsid w:val="743B019F"/>
    <w:rsid w:val="7801377F"/>
    <w:rsid w:val="7AC9F4AA"/>
    <w:rsid w:val="7B6FB217"/>
    <w:rsid w:val="7CA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54E5B"/>
  <w15:chartTrackingRefBased/>
  <w15:docId w15:val="{773EA7B1-C4C8-41A0-A9DE-3E58FAD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uiPriority w:val="0"/>
    <w:name w:val="Normal"/>
    <w:qFormat/>
    <w:rsid w:val="529647F2"/>
    <w:rPr>
      <w:rFonts w:ascii="Arial" w:hAnsi="Arial"/>
      <w:noProof w:val="0"/>
    </w:rPr>
  </w:style>
  <w:style w:type="paragraph" w:styleId="Kop1">
    <w:uiPriority w:val="1"/>
    <w:name w:val="heading 1"/>
    <w:basedOn w:val="Standaard"/>
    <w:next w:val="Standaard"/>
    <w:qFormat/>
    <w:rsid w:val="529647F2"/>
    <w:rPr>
      <w:caps w:val="1"/>
    </w:rPr>
    <w:pPr>
      <w:keepNext w:val="1"/>
      <w:outlineLvl w:val="0"/>
    </w:pPr>
  </w:style>
  <w:style w:type="paragraph" w:styleId="Kop2">
    <w:uiPriority w:val="1"/>
    <w:name w:val="heading 2"/>
    <w:basedOn w:val="Standaard"/>
    <w:next w:val="Standaard"/>
    <w:qFormat/>
    <w:rsid w:val="529647F2"/>
    <w:pPr>
      <w:keepNext w:val="1"/>
      <w:outlineLvl w:val="1"/>
    </w:pPr>
  </w:style>
  <w:style w:type="paragraph" w:styleId="Kop3">
    <w:uiPriority w:val="1"/>
    <w:name w:val="heading 3"/>
    <w:basedOn w:val="Standaard"/>
    <w:next w:val="Standaard"/>
    <w:qFormat/>
    <w:rsid w:val="529647F2"/>
    <w:rPr>
      <w:sz w:val="24"/>
      <w:szCs w:val="24"/>
    </w:rPr>
    <w:pPr>
      <w:keepNext w:val="1"/>
      <w:spacing w:before="240" w:after="60"/>
      <w:outlineLvl w:val="2"/>
    </w:pPr>
  </w:style>
  <w:style w:type="paragraph" w:styleId="Kop6">
    <w:uiPriority w:val="1"/>
    <w:name w:val="heading 6"/>
    <w:basedOn w:val="Standaard"/>
    <w:next w:val="Standaard"/>
    <w:qFormat/>
    <w:rsid w:val="529647F2"/>
    <w:rPr>
      <w:i w:val="1"/>
      <w:iCs w:val="1"/>
      <w:sz w:val="22"/>
      <w:szCs w:val="22"/>
    </w:rPr>
    <w:pPr>
      <w:spacing w:before="240" w:after="60"/>
      <w:outlineLvl w:val="5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styleId="KIXbarcode" w:customStyle="true">
    <w:uiPriority w:val="1"/>
    <w:name w:val="KIX barcode"/>
    <w:basedOn w:val="Standaard"/>
    <w:rsid w:val="529647F2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uiPriority w:val="1"/>
    <w:name w:val="header"/>
    <w:basedOn w:val="Standaard"/>
    <w:rsid w:val="529647F2"/>
    <w:pPr>
      <w:tabs>
        <w:tab w:val="center" w:leader="none" w:pos="4536"/>
        <w:tab w:val="right" w:leader="none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uiPriority w:val="1"/>
    <w:name w:val="footer"/>
    <w:basedOn w:val="Standaard"/>
    <w:rsid w:val="529647F2"/>
    <w:pPr>
      <w:tabs>
        <w:tab w:val="left" w:leader="none" w:pos="567"/>
      </w:tabs>
    </w:pPr>
  </w:style>
  <w:style w:type="paragraph" w:styleId="Ballontekst">
    <w:uiPriority w:val="1"/>
    <w:name w:val="Balloon Text"/>
    <w:basedOn w:val="Standaard"/>
    <w:link w:val="BallontekstChar"/>
    <w:rsid w:val="529647F2"/>
    <w:rPr>
      <w:rFonts w:ascii="Tahoma" w:hAnsi="Tahoma" w:cs="Tahoma"/>
      <w:sz w:val="16"/>
      <w:szCs w:val="16"/>
    </w:rPr>
  </w:style>
  <w:style w:type="character" w:styleId="BallontekstChar" w:customStyle="true">
    <w:uiPriority w:val="1"/>
    <w:name w:val="Ballontekst Char"/>
    <w:basedOn w:val="Standaardalinea-lettertype"/>
    <w:link w:val="Ballontekst"/>
    <w:rsid w:val="529647F2"/>
    <w:rPr>
      <w:rFonts w:ascii="Tahoma" w:hAnsi="Tahoma" w:eastAsia="Times New Roman" w:cs="Tahoma"/>
      <w:noProof w:val="0"/>
      <w:sz w:val="16"/>
      <w:szCs w:val="16"/>
      <w:lang w:val="nl-NL"/>
    </w:rPr>
  </w:style>
  <w:style w:type="paragraph" w:styleId="Heading4">
    <w:uiPriority w:val="9"/>
    <w:name w:val="heading 4"/>
    <w:basedOn w:val="Standaard"/>
    <w:next w:val="Standaard"/>
    <w:unhideWhenUsed/>
    <w:link w:val="Heading4Char"/>
    <w:qFormat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Standaard"/>
    <w:next w:val="Standaard"/>
    <w:unhideWhenUsed/>
    <w:link w:val="Heading5Char"/>
    <w:qFormat/>
    <w:rsid w:val="529647F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7">
    <w:uiPriority w:val="9"/>
    <w:name w:val="heading 7"/>
    <w:basedOn w:val="Standaard"/>
    <w:next w:val="Standaard"/>
    <w:unhideWhenUsed/>
    <w:link w:val="Heading7Char"/>
    <w:qFormat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Standaard"/>
    <w:next w:val="Standaard"/>
    <w:unhideWhenUsed/>
    <w:link w:val="Heading8Char"/>
    <w:qFormat/>
    <w:rsid w:val="529647F2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Standaard"/>
    <w:next w:val="Standaard"/>
    <w:unhideWhenUsed/>
    <w:link w:val="Heading9Char"/>
    <w:qFormat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Standaard"/>
    <w:next w:val="Standaard"/>
    <w:link w:val="TitleChar"/>
    <w:qFormat/>
    <w:rsid w:val="529647F2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Standaard"/>
    <w:next w:val="Standaard"/>
    <w:link w:val="SubtitleChar"/>
    <w:qFormat/>
    <w:rsid w:val="529647F2"/>
    <w:rPr>
      <w:rFonts w:eastAsia="" w:eastAsiaTheme="minorEastAsia"/>
      <w:color w:val="5A5A5A"/>
    </w:rPr>
  </w:style>
  <w:style w:type="paragraph" w:styleId="Quote">
    <w:uiPriority w:val="29"/>
    <w:name w:val="Quote"/>
    <w:basedOn w:val="Standaard"/>
    <w:next w:val="Standaard"/>
    <w:link w:val="QuoteChar"/>
    <w:qFormat/>
    <w:rsid w:val="529647F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Standaard"/>
    <w:next w:val="Standaard"/>
    <w:link w:val="IntenseQuoteChar"/>
    <w:qFormat/>
    <w:rsid w:val="529647F2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Standaard"/>
    <w:qFormat/>
    <w:rsid w:val="529647F2"/>
    <w:pPr>
      <w:spacing/>
      <w:ind w:left="720"/>
      <w:contextualSpacing/>
    </w:pPr>
  </w:style>
  <w:style w:type="character" w:styleId="Heading4Char" w:customStyle="true">
    <w:uiPriority w:val="9"/>
    <w:name w:val="Heading 4 Char"/>
    <w:basedOn w:val="Standaardalinea-lettertype"/>
    <w:link w:val="Heading4"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nl-NL"/>
    </w:rPr>
  </w:style>
  <w:style w:type="character" w:styleId="Heading5Char" w:customStyle="true">
    <w:uiPriority w:val="9"/>
    <w:name w:val="Heading 5 Char"/>
    <w:basedOn w:val="Standaardalinea-lettertype"/>
    <w:link w:val="Heading5"/>
    <w:rsid w:val="529647F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nl-NL"/>
    </w:rPr>
  </w:style>
  <w:style w:type="character" w:styleId="Heading7Char" w:customStyle="true">
    <w:uiPriority w:val="9"/>
    <w:name w:val="Heading 7 Char"/>
    <w:basedOn w:val="Standaardalinea-lettertype"/>
    <w:link w:val="Heading7"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nl-NL"/>
    </w:rPr>
  </w:style>
  <w:style w:type="character" w:styleId="Heading8Char" w:customStyle="true">
    <w:uiPriority w:val="9"/>
    <w:name w:val="Heading 8 Char"/>
    <w:basedOn w:val="Standaardalinea-lettertype"/>
    <w:link w:val="Heading8"/>
    <w:rsid w:val="529647F2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nl-NL"/>
    </w:rPr>
  </w:style>
  <w:style w:type="character" w:styleId="Heading9Char" w:customStyle="true">
    <w:uiPriority w:val="9"/>
    <w:name w:val="Heading 9 Char"/>
    <w:basedOn w:val="Standaardalinea-lettertype"/>
    <w:link w:val="Heading9"/>
    <w:rsid w:val="529647F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nl-NL"/>
    </w:rPr>
  </w:style>
  <w:style w:type="character" w:styleId="TitleChar" w:customStyle="true">
    <w:uiPriority w:val="10"/>
    <w:name w:val="Title Char"/>
    <w:basedOn w:val="Standaardalinea-lettertype"/>
    <w:link w:val="Title"/>
    <w:rsid w:val="529647F2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nl-NL"/>
    </w:rPr>
  </w:style>
  <w:style w:type="character" w:styleId="SubtitleChar" w:customStyle="true">
    <w:uiPriority w:val="11"/>
    <w:name w:val="Subtitle Char"/>
    <w:basedOn w:val="Standaardalinea-lettertype"/>
    <w:link w:val="Subtitle"/>
    <w:rsid w:val="529647F2"/>
    <w:rPr>
      <w:rFonts w:ascii="Times New Roman" w:hAnsi="Times New Roman" w:eastAsia="" w:cs="Times New Roman" w:eastAsiaTheme="minorEastAsia"/>
      <w:noProof w:val="0"/>
      <w:color w:val="5A5A5A"/>
      <w:lang w:val="nl-NL"/>
    </w:rPr>
  </w:style>
  <w:style w:type="character" w:styleId="QuoteChar" w:customStyle="true">
    <w:uiPriority w:val="29"/>
    <w:name w:val="Quote Char"/>
    <w:basedOn w:val="Standaardalinea-lettertype"/>
    <w:link w:val="Quote"/>
    <w:rsid w:val="529647F2"/>
    <w:rPr>
      <w:i w:val="1"/>
      <w:iCs w:val="1"/>
      <w:noProof w:val="0"/>
      <w:color w:val="404040" w:themeColor="text1" w:themeTint="BF" w:themeShade="FF"/>
      <w:lang w:val="nl-NL"/>
    </w:rPr>
  </w:style>
  <w:style w:type="character" w:styleId="IntenseQuoteChar" w:customStyle="true">
    <w:uiPriority w:val="30"/>
    <w:name w:val="Intense Quote Char"/>
    <w:basedOn w:val="Standaardalinea-lettertype"/>
    <w:link w:val="IntenseQuote"/>
    <w:rsid w:val="529647F2"/>
    <w:rPr>
      <w:i w:val="1"/>
      <w:iCs w:val="1"/>
      <w:noProof w:val="0"/>
      <w:color w:val="4F81BD" w:themeColor="accent1" w:themeTint="FF" w:themeShade="FF"/>
      <w:lang w:val="nl-NL"/>
    </w:rPr>
  </w:style>
  <w:style w:type="paragraph" w:styleId="TOC1">
    <w:uiPriority w:val="39"/>
    <w:name w:val="toc 1"/>
    <w:basedOn w:val="Standaard"/>
    <w:next w:val="Standaard"/>
    <w:unhideWhenUsed/>
    <w:rsid w:val="529647F2"/>
    <w:pPr>
      <w:spacing w:after="100"/>
    </w:pPr>
  </w:style>
  <w:style w:type="paragraph" w:styleId="TOC2">
    <w:uiPriority w:val="39"/>
    <w:name w:val="toc 2"/>
    <w:basedOn w:val="Standaard"/>
    <w:next w:val="Standaard"/>
    <w:unhideWhenUsed/>
    <w:rsid w:val="529647F2"/>
    <w:pPr>
      <w:spacing w:after="100"/>
      <w:ind w:left="220"/>
    </w:pPr>
  </w:style>
  <w:style w:type="paragraph" w:styleId="TOC3">
    <w:uiPriority w:val="39"/>
    <w:name w:val="toc 3"/>
    <w:basedOn w:val="Standaard"/>
    <w:next w:val="Standaard"/>
    <w:unhideWhenUsed/>
    <w:rsid w:val="529647F2"/>
    <w:pPr>
      <w:spacing w:after="100"/>
      <w:ind w:left="440"/>
    </w:pPr>
  </w:style>
  <w:style w:type="paragraph" w:styleId="TOC4">
    <w:uiPriority w:val="39"/>
    <w:name w:val="toc 4"/>
    <w:basedOn w:val="Standaard"/>
    <w:next w:val="Standaard"/>
    <w:unhideWhenUsed/>
    <w:rsid w:val="529647F2"/>
    <w:pPr>
      <w:spacing w:after="100"/>
      <w:ind w:left="660"/>
    </w:pPr>
  </w:style>
  <w:style w:type="paragraph" w:styleId="TOC5">
    <w:uiPriority w:val="39"/>
    <w:name w:val="toc 5"/>
    <w:basedOn w:val="Standaard"/>
    <w:next w:val="Standaard"/>
    <w:unhideWhenUsed/>
    <w:rsid w:val="529647F2"/>
    <w:pPr>
      <w:spacing w:after="100"/>
      <w:ind w:left="880"/>
    </w:pPr>
  </w:style>
  <w:style w:type="paragraph" w:styleId="TOC6">
    <w:uiPriority w:val="39"/>
    <w:name w:val="toc 6"/>
    <w:basedOn w:val="Standaard"/>
    <w:next w:val="Standaard"/>
    <w:unhideWhenUsed/>
    <w:rsid w:val="529647F2"/>
    <w:pPr>
      <w:spacing w:after="100"/>
      <w:ind w:left="1100"/>
    </w:pPr>
  </w:style>
  <w:style w:type="paragraph" w:styleId="TOC7">
    <w:uiPriority w:val="39"/>
    <w:name w:val="toc 7"/>
    <w:basedOn w:val="Standaard"/>
    <w:next w:val="Standaard"/>
    <w:unhideWhenUsed/>
    <w:rsid w:val="529647F2"/>
    <w:pPr>
      <w:spacing w:after="100"/>
      <w:ind w:left="1320"/>
    </w:pPr>
  </w:style>
  <w:style w:type="paragraph" w:styleId="TOC8">
    <w:uiPriority w:val="39"/>
    <w:name w:val="toc 8"/>
    <w:basedOn w:val="Standaard"/>
    <w:next w:val="Standaard"/>
    <w:unhideWhenUsed/>
    <w:rsid w:val="529647F2"/>
    <w:pPr>
      <w:spacing w:after="100"/>
      <w:ind w:left="1540"/>
    </w:pPr>
  </w:style>
  <w:style w:type="paragraph" w:styleId="TOC9">
    <w:uiPriority w:val="39"/>
    <w:name w:val="toc 9"/>
    <w:basedOn w:val="Standaard"/>
    <w:next w:val="Standaard"/>
    <w:unhideWhenUsed/>
    <w:rsid w:val="529647F2"/>
    <w:pPr>
      <w:spacing w:after="100"/>
      <w:ind w:left="1760"/>
    </w:pPr>
  </w:style>
  <w:style w:type="paragraph" w:styleId="EndnoteText">
    <w:uiPriority w:val="99"/>
    <w:name w:val="endnote text"/>
    <w:basedOn w:val="Standaard"/>
    <w:semiHidden/>
    <w:unhideWhenUsed/>
    <w:link w:val="EndnoteTextChar"/>
    <w:rsid w:val="529647F2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Standaardalinea-lettertype"/>
    <w:semiHidden/>
    <w:link w:val="EndnoteText"/>
    <w:rsid w:val="529647F2"/>
    <w:rPr>
      <w:noProof w:val="0"/>
      <w:sz w:val="20"/>
      <w:szCs w:val="20"/>
      <w:lang w:val="nl-NL"/>
    </w:rPr>
  </w:style>
  <w:style w:type="paragraph" w:styleId="FootnoteText">
    <w:uiPriority w:val="99"/>
    <w:name w:val="footnote text"/>
    <w:basedOn w:val="Standaard"/>
    <w:semiHidden/>
    <w:unhideWhenUsed/>
    <w:link w:val="FootnoteTextChar"/>
    <w:rsid w:val="529647F2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Standaardalinea-lettertype"/>
    <w:semiHidden/>
    <w:link w:val="FootnoteText"/>
    <w:rsid w:val="529647F2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mariek\AppData\Local\Temp\Templafy\WordVsto\e2vnye3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87A30EA9DF140A27C74F26661889B" ma:contentTypeVersion="18" ma:contentTypeDescription="Een nieuw document maken." ma:contentTypeScope="" ma:versionID="2984f90e90925dda5767ea5ba51c02a7">
  <xsd:schema xmlns:xsd="http://www.w3.org/2001/XMLSchema" xmlns:xs="http://www.w3.org/2001/XMLSchema" xmlns:p="http://schemas.microsoft.com/office/2006/metadata/properties" xmlns:ns2="4bb55de1-57e1-48d3-814d-70e86826a5e7" xmlns:ns3="4d7783cc-833b-46b8-9765-558d23f5018d" targetNamespace="http://schemas.microsoft.com/office/2006/metadata/properties" ma:root="true" ma:fieldsID="622b57848f4039eda130e49d723811a0" ns2:_="" ns3:_="">
    <xsd:import namespace="4bb55de1-57e1-48d3-814d-70e86826a5e7"/>
    <xsd:import namespace="4d7783cc-833b-46b8-9765-558d23f5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5de1-57e1-48d3-814d-70e86826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792b8c6-db8b-449c-87df-e210eb764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783cc-833b-46b8-9765-558d23f50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687595-147d-4359-84d6-c6e73c7d108f}" ma:internalName="TaxCatchAll" ma:showField="CatchAllData" ma:web="4d7783cc-833b-46b8-9765-558d23f5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783cc-833b-46b8-9765-558d23f5018d" xsi:nil="true"/>
    <lcf76f155ced4ddcb4097134ff3c332f xmlns="4bb55de1-57e1-48d3-814d-70e86826a5e7">
      <Terms xmlns="http://schemas.microsoft.com/office/infopath/2007/PartnerControls"/>
    </lcf76f155ced4ddcb4097134ff3c332f>
  </documentManagement>
</p:properties>
</file>

<file path=customXml/item6.xml><?xml version="1.0" encoding="utf-8"?>
<TemplafyTemplateConfiguration><![CDATA[{"elementsMetadata":[],"transformationConfigurations":[],"templateName":"Blanco Drenthe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D131F638-3906-4882-8AE6-CED57D7E7C4D}"/>
</file>

<file path=customXml/itemProps2.xml><?xml version="1.0" encoding="utf-8"?>
<ds:datastoreItem xmlns:ds="http://schemas.openxmlformats.org/officeDocument/2006/customXml" ds:itemID="{0F651106-862B-4AFF-9B70-51B2CD10B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D8BE3-80F0-4DD3-B1A7-2F9ECF0C7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DFC34-1077-407A-9A04-9EE7A5E03738}">
  <ds:schemaRefs/>
</ds:datastoreItem>
</file>

<file path=customXml/itemProps5.xml><?xml version="1.0" encoding="utf-8"?>
<ds:datastoreItem xmlns:ds="http://schemas.openxmlformats.org/officeDocument/2006/customXml" ds:itemID="{B8D82384-BF23-49B4-BF56-8E81A651077F}">
  <ds:schemaRefs>
    <ds:schemaRef ds:uri="http://schemas.microsoft.com/office/2006/metadata/properties"/>
    <ds:schemaRef ds:uri="http://schemas.microsoft.com/office/infopath/2007/PartnerControls"/>
    <ds:schemaRef ds:uri="4d7783cc-833b-46b8-9765-558d23f5018d"/>
    <ds:schemaRef ds:uri="4bb55de1-57e1-48d3-814d-70e86826a5e7"/>
  </ds:schemaRefs>
</ds:datastoreItem>
</file>

<file path=customXml/itemProps6.xml><?xml version="1.0" encoding="utf-8"?>
<ds:datastoreItem xmlns:ds="http://schemas.openxmlformats.org/officeDocument/2006/customXml" ds:itemID="{F924FEEE-E1EA-49EB-9299-458128E0DF82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e2vnye3p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Annemarie Kosters</dc:creator>
  <keywords/>
  <dc:description/>
  <lastModifiedBy>Dieynaba Sy</lastModifiedBy>
  <revision>7</revision>
  <dcterms:created xsi:type="dcterms:W3CDTF">2024-01-09T12:49:00.0000000Z</dcterms:created>
  <dcterms:modified xsi:type="dcterms:W3CDTF">2024-04-24T11:20:48.9116521Z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drenthe</vt:lpwstr>
  </property>
  <property fmtid="{D5CDD505-2E9C-101B-9397-08002B2CF9AE}" pid="3" name="TemplafyTemplateId">
    <vt:lpwstr>637503571565247514</vt:lpwstr>
  </property>
  <property fmtid="{D5CDD505-2E9C-101B-9397-08002B2CF9AE}" pid="4" name="TemplafyUserProfileId">
    <vt:lpwstr>637804433562340077</vt:lpwstr>
  </property>
  <property fmtid="{D5CDD505-2E9C-101B-9397-08002B2CF9AE}" pid="5" name="TemplafyFromBlank">
    <vt:bool>true</vt:bool>
  </property>
  <property fmtid="{D5CDD505-2E9C-101B-9397-08002B2CF9AE}" pid="6" name="ContentTypeId">
    <vt:lpwstr>0x010100A8987A30EA9DF140A27C74F26661889B</vt:lpwstr>
  </property>
  <property fmtid="{D5CDD505-2E9C-101B-9397-08002B2CF9AE}" pid="7" name="MediaServiceImageTags">
    <vt:lpwstr/>
  </property>
</Properties>
</file>